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1AAB" w14:textId="7FC2FCC6" w:rsidR="00A9151B" w:rsidRPr="00A9151B" w:rsidRDefault="00A9151B" w:rsidP="00A9151B">
      <w:pPr>
        <w:autoSpaceDE w:val="0"/>
        <w:autoSpaceDN w:val="0"/>
        <w:adjustRightInd w:val="0"/>
        <w:rPr>
          <w:rFonts w:cs="Helvetica"/>
          <w:b/>
          <w:bCs/>
          <w:color w:val="000000"/>
          <w:szCs w:val="20"/>
        </w:rPr>
      </w:pPr>
      <w:r w:rsidRPr="00A9151B">
        <w:rPr>
          <w:rFonts w:cs="Helvetica"/>
          <w:b/>
          <w:bCs/>
          <w:color w:val="000000"/>
          <w:szCs w:val="20"/>
        </w:rPr>
        <w:t>SAMPLE INVITATION LETTER FOR VISITING STUDENT</w:t>
      </w:r>
      <w:r w:rsidRPr="00A9151B">
        <w:rPr>
          <w:rFonts w:cs="Helvetica"/>
          <w:b/>
          <w:bCs/>
          <w:color w:val="000000"/>
          <w:szCs w:val="20"/>
        </w:rPr>
        <w:br/>
      </w:r>
      <w:r w:rsidRPr="00A9151B">
        <w:rPr>
          <w:rFonts w:cs="Helvetica"/>
          <w:b/>
          <w:bCs/>
          <w:color w:val="000000"/>
          <w:szCs w:val="20"/>
        </w:rPr>
        <w:t xml:space="preserve">Items in </w:t>
      </w:r>
      <w:r w:rsidRPr="00A9151B">
        <w:rPr>
          <w:rFonts w:cs="Helvetica"/>
          <w:b/>
          <w:bCs/>
          <w:color w:val="0432FF"/>
          <w:szCs w:val="20"/>
        </w:rPr>
        <w:t>blue</w:t>
      </w:r>
      <w:r w:rsidRPr="00A9151B">
        <w:rPr>
          <w:rFonts w:cs="Helvetica"/>
          <w:b/>
          <w:bCs/>
          <w:color w:val="000000"/>
          <w:szCs w:val="20"/>
        </w:rPr>
        <w:t xml:space="preserve"> are REQUIRED information. </w:t>
      </w:r>
      <w:r>
        <w:rPr>
          <w:rFonts w:cs="Helvetica"/>
          <w:b/>
          <w:bCs/>
          <w:color w:val="000000"/>
          <w:szCs w:val="20"/>
        </w:rPr>
        <w:t>Delete extraneous notes.</w:t>
      </w:r>
    </w:p>
    <w:p w14:paraId="57DBECE0" w14:textId="77777777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75DA217E" w14:textId="172DECA3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432FF"/>
          <w:szCs w:val="20"/>
        </w:rPr>
      </w:pPr>
      <w:r w:rsidRPr="00A9151B">
        <w:rPr>
          <w:rFonts w:cs="Helvetica"/>
          <w:color w:val="0432FF"/>
          <w:szCs w:val="20"/>
        </w:rPr>
        <w:t xml:space="preserve">Name of the host MIT faculty </w:t>
      </w:r>
    </w:p>
    <w:p w14:paraId="4C43C979" w14:textId="0ECDAADE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432FF"/>
          <w:szCs w:val="20"/>
        </w:rPr>
      </w:pPr>
      <w:r w:rsidRPr="00A9151B">
        <w:rPr>
          <w:rFonts w:cs="Helvetica"/>
          <w:color w:val="0432FF"/>
          <w:szCs w:val="20"/>
        </w:rPr>
        <w:t>Name of the host</w:t>
      </w:r>
      <w:r>
        <w:rPr>
          <w:rFonts w:cs="Helvetica"/>
          <w:color w:val="0432FF"/>
          <w:szCs w:val="20"/>
        </w:rPr>
        <w:t xml:space="preserve"> group/</w:t>
      </w:r>
      <w:r w:rsidRPr="00A9151B">
        <w:rPr>
          <w:rFonts w:cs="Helvetica"/>
          <w:color w:val="0432FF"/>
          <w:szCs w:val="20"/>
        </w:rPr>
        <w:t xml:space="preserve">lab </w:t>
      </w:r>
    </w:p>
    <w:p w14:paraId="5F94F39B" w14:textId="5A6BA661" w:rsidR="00A9151B" w:rsidRPr="00A9151B" w:rsidRDefault="00A9151B" w:rsidP="00A9151B">
      <w:pPr>
        <w:autoSpaceDE w:val="0"/>
        <w:autoSpaceDN w:val="0"/>
        <w:adjustRightInd w:val="0"/>
        <w:rPr>
          <w:rFonts w:cs="Helvetica"/>
          <w:szCs w:val="20"/>
        </w:rPr>
      </w:pPr>
      <w:r w:rsidRPr="00A9151B">
        <w:rPr>
          <w:rFonts w:cs="Helvetica"/>
          <w:szCs w:val="20"/>
        </w:rPr>
        <w:t>Course 12</w:t>
      </w:r>
      <w:r>
        <w:rPr>
          <w:rFonts w:cs="Helvetica"/>
          <w:szCs w:val="20"/>
        </w:rPr>
        <w:t xml:space="preserve"> — Department of Earth, Atmospheric and Planetary Sciences</w:t>
      </w:r>
    </w:p>
    <w:p w14:paraId="7CF4D09F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432FF"/>
          <w:szCs w:val="20"/>
        </w:rPr>
      </w:pPr>
    </w:p>
    <w:p w14:paraId="10627BFA" w14:textId="043F59B0" w:rsidR="00A9151B" w:rsidRDefault="00A9151B" w:rsidP="00A9151B">
      <w:pPr>
        <w:autoSpaceDE w:val="0"/>
        <w:autoSpaceDN w:val="0"/>
        <w:adjustRightInd w:val="0"/>
        <w:rPr>
          <w:rFonts w:cs="Helvetica"/>
          <w:color w:val="0432FF"/>
          <w:szCs w:val="20"/>
        </w:rPr>
      </w:pPr>
      <w:r w:rsidRPr="00A9151B">
        <w:rPr>
          <w:rFonts w:cs="Helvetica"/>
          <w:color w:val="0432FF"/>
          <w:szCs w:val="20"/>
        </w:rPr>
        <w:t xml:space="preserve">Date </w:t>
      </w:r>
    </w:p>
    <w:p w14:paraId="1E7D4C79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432FF"/>
          <w:szCs w:val="20"/>
        </w:rPr>
      </w:pPr>
    </w:p>
    <w:p w14:paraId="2D3AD82C" w14:textId="47EB739B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 xml:space="preserve">To Whom It May Concern, </w:t>
      </w:r>
    </w:p>
    <w:p w14:paraId="2EBEDD3F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1CBAFDF7" w14:textId="3F7E6320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 xml:space="preserve">This is to inform you that we wish to invite </w:t>
      </w:r>
      <w:r w:rsidRPr="00A9151B">
        <w:rPr>
          <w:rFonts w:cs="Helvetica"/>
          <w:color w:val="0432FF"/>
          <w:szCs w:val="20"/>
        </w:rPr>
        <w:t xml:space="preserve">Mr./Ms. Student’s </w:t>
      </w:r>
      <w:r w:rsidRPr="00A9151B">
        <w:rPr>
          <w:rFonts w:cs="Helvetica"/>
          <w:color w:val="0432FF"/>
          <w:szCs w:val="20"/>
        </w:rPr>
        <w:t>N</w:t>
      </w:r>
      <w:r w:rsidRPr="00A9151B">
        <w:rPr>
          <w:rFonts w:cs="Helvetica"/>
          <w:color w:val="0432FF"/>
          <w:szCs w:val="20"/>
        </w:rPr>
        <w:t xml:space="preserve">ame </w:t>
      </w:r>
      <w:r w:rsidRPr="00A9151B">
        <w:rPr>
          <w:rFonts w:cs="Helvetica"/>
          <w:color w:val="000000"/>
          <w:szCs w:val="20"/>
        </w:rPr>
        <w:t xml:space="preserve">to MIT as a Visiting Student to conduct academic research </w:t>
      </w:r>
      <w:r w:rsidRPr="00A9151B">
        <w:rPr>
          <w:rFonts w:cs="Helvetica"/>
          <w:color w:val="0432FF"/>
          <w:szCs w:val="20"/>
        </w:rPr>
        <w:t xml:space="preserve">in name of lab, name of department affiliation </w:t>
      </w:r>
      <w:r w:rsidRPr="00A9151B">
        <w:rPr>
          <w:rFonts w:cs="Helvetica"/>
          <w:color w:val="000000"/>
          <w:szCs w:val="20"/>
        </w:rPr>
        <w:t xml:space="preserve">from </w:t>
      </w:r>
      <w:r w:rsidRPr="00A9151B">
        <w:rPr>
          <w:rFonts w:cs="Helvetica"/>
          <w:color w:val="0432FF"/>
          <w:szCs w:val="20"/>
        </w:rPr>
        <w:t>month, date, year</w:t>
      </w:r>
      <w:r w:rsidRPr="00A9151B">
        <w:rPr>
          <w:rFonts w:cs="Helvetica"/>
          <w:color w:val="000000"/>
          <w:szCs w:val="20"/>
        </w:rPr>
        <w:t xml:space="preserve"> to </w:t>
      </w:r>
      <w:r w:rsidRPr="00A9151B">
        <w:rPr>
          <w:rFonts w:cs="Helvetica"/>
          <w:color w:val="0432FF"/>
          <w:szCs w:val="20"/>
        </w:rPr>
        <w:t>month, date, year</w:t>
      </w:r>
      <w:r w:rsidRPr="00A9151B">
        <w:rPr>
          <w:rFonts w:cs="Helvetica"/>
          <w:i/>
          <w:iCs/>
          <w:color w:val="0432FF"/>
          <w:szCs w:val="20"/>
        </w:rPr>
        <w:t xml:space="preserve"> </w:t>
      </w:r>
      <w:r w:rsidRPr="00A9151B">
        <w:rPr>
          <w:rFonts w:cs="Helvetica"/>
          <w:i/>
          <w:iCs/>
          <w:color w:val="000000"/>
          <w:szCs w:val="20"/>
        </w:rPr>
        <w:t xml:space="preserve">(Please specify exact dates).  </w:t>
      </w:r>
      <w:r w:rsidRPr="00A9151B">
        <w:rPr>
          <w:rFonts w:cs="Helvetica"/>
          <w:color w:val="0432FF"/>
          <w:szCs w:val="20"/>
        </w:rPr>
        <w:t xml:space="preserve">Mr./Ms. Student’s Name </w:t>
      </w:r>
      <w:r w:rsidRPr="00A9151B">
        <w:rPr>
          <w:rFonts w:cs="Helvetica"/>
          <w:color w:val="000000"/>
          <w:szCs w:val="20"/>
        </w:rPr>
        <w:t xml:space="preserve">will be working as a </w:t>
      </w:r>
      <w:r>
        <w:rPr>
          <w:rFonts w:cs="Helvetica"/>
          <w:color w:val="0432FF"/>
          <w:szCs w:val="20"/>
        </w:rPr>
        <w:t>g</w:t>
      </w:r>
      <w:r w:rsidRPr="00A9151B">
        <w:rPr>
          <w:rFonts w:cs="Helvetica"/>
          <w:color w:val="0432FF"/>
          <w:szCs w:val="20"/>
        </w:rPr>
        <w:t>raduate/</w:t>
      </w:r>
      <w:r>
        <w:rPr>
          <w:rFonts w:cs="Helvetica"/>
          <w:color w:val="0432FF"/>
          <w:szCs w:val="20"/>
        </w:rPr>
        <w:t>u</w:t>
      </w:r>
      <w:r w:rsidRPr="00A9151B">
        <w:rPr>
          <w:rFonts w:cs="Helvetica"/>
          <w:color w:val="0432FF"/>
          <w:szCs w:val="20"/>
        </w:rPr>
        <w:t xml:space="preserve">ndergraduate </w:t>
      </w:r>
      <w:r>
        <w:rPr>
          <w:rFonts w:cs="Helvetica"/>
          <w:color w:val="0432FF"/>
          <w:szCs w:val="20"/>
        </w:rPr>
        <w:t>s</w:t>
      </w:r>
      <w:r w:rsidRPr="00A9151B">
        <w:rPr>
          <w:rFonts w:cs="Helvetica"/>
          <w:color w:val="0432FF"/>
          <w:szCs w:val="20"/>
        </w:rPr>
        <w:t xml:space="preserve">tudent </w:t>
      </w:r>
      <w:r w:rsidRPr="00A9151B">
        <w:rPr>
          <w:rFonts w:cs="Helvetica"/>
          <w:color w:val="000000"/>
          <w:szCs w:val="20"/>
        </w:rPr>
        <w:t xml:space="preserve">under the supervision of </w:t>
      </w:r>
      <w:r w:rsidRPr="00A9151B">
        <w:rPr>
          <w:rFonts w:cs="Helvetica"/>
          <w:color w:val="0432FF"/>
          <w:szCs w:val="20"/>
        </w:rPr>
        <w:t xml:space="preserve">Professor </w:t>
      </w:r>
      <w:r w:rsidRPr="00A9151B">
        <w:rPr>
          <w:rFonts w:cs="Helvetica"/>
          <w:color w:val="0432FF"/>
          <w:szCs w:val="20"/>
        </w:rPr>
        <w:t>Host’s Name</w:t>
      </w:r>
      <w:r w:rsidRPr="00A9151B">
        <w:rPr>
          <w:rFonts w:cs="Helvetica"/>
          <w:color w:val="000000"/>
          <w:szCs w:val="20"/>
        </w:rPr>
        <w:t>.</w:t>
      </w:r>
    </w:p>
    <w:p w14:paraId="4583EC39" w14:textId="074C7F44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 xml:space="preserve"> </w:t>
      </w:r>
    </w:p>
    <w:p w14:paraId="710A112F" w14:textId="52B46C97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>
        <w:rPr>
          <w:rFonts w:cs="Helvetica"/>
          <w:color w:val="000000"/>
          <w:szCs w:val="20"/>
        </w:rPr>
        <w:t>Their</w:t>
      </w:r>
      <w:r w:rsidRPr="00A9151B">
        <w:rPr>
          <w:rFonts w:cs="Helvetica"/>
          <w:color w:val="000000"/>
          <w:szCs w:val="20"/>
        </w:rPr>
        <w:t xml:space="preserve"> research project will involve </w:t>
      </w:r>
      <w:r w:rsidRPr="00A9151B">
        <w:rPr>
          <w:rFonts w:cs="Helvetica"/>
          <w:color w:val="0432FF"/>
          <w:szCs w:val="20"/>
        </w:rPr>
        <w:t>brief description – an immigration requirement</w:t>
      </w:r>
      <w:r w:rsidRPr="00A9151B">
        <w:rPr>
          <w:rFonts w:cs="Helvetica"/>
          <w:color w:val="000000"/>
          <w:szCs w:val="20"/>
        </w:rPr>
        <w:t xml:space="preserve">. </w:t>
      </w:r>
    </w:p>
    <w:p w14:paraId="6EB6CC45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2A42270B" w14:textId="238E9D30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432FF"/>
          <w:szCs w:val="20"/>
        </w:rPr>
        <w:t>Mr./Ms. Student’s Name</w:t>
      </w:r>
      <w:r w:rsidRPr="00A9151B">
        <w:rPr>
          <w:rFonts w:cs="Helvetica"/>
          <w:color w:val="000000"/>
          <w:szCs w:val="20"/>
        </w:rPr>
        <w:t xml:space="preserve">, born on </w:t>
      </w:r>
      <w:r w:rsidRPr="00A9151B">
        <w:rPr>
          <w:rFonts w:cs="Helvetica"/>
          <w:color w:val="0432FF"/>
          <w:szCs w:val="20"/>
        </w:rPr>
        <w:t xml:space="preserve">date of birth </w:t>
      </w:r>
      <w:r w:rsidRPr="00A9151B">
        <w:rPr>
          <w:rFonts w:cs="Helvetica"/>
          <w:color w:val="000000"/>
          <w:szCs w:val="20"/>
        </w:rPr>
        <w:t xml:space="preserve">is currently a </w:t>
      </w:r>
      <w:r>
        <w:rPr>
          <w:rFonts w:cs="Helvetica"/>
          <w:color w:val="0432FF"/>
          <w:szCs w:val="20"/>
        </w:rPr>
        <w:t>g</w:t>
      </w:r>
      <w:r w:rsidRPr="00A9151B">
        <w:rPr>
          <w:rFonts w:cs="Helvetica"/>
          <w:color w:val="0432FF"/>
          <w:szCs w:val="20"/>
        </w:rPr>
        <w:t>raduate/</w:t>
      </w:r>
      <w:r>
        <w:rPr>
          <w:rFonts w:cs="Helvetica"/>
          <w:color w:val="0432FF"/>
          <w:szCs w:val="20"/>
        </w:rPr>
        <w:t>u</w:t>
      </w:r>
      <w:r w:rsidRPr="00A9151B">
        <w:rPr>
          <w:rFonts w:cs="Helvetica"/>
          <w:color w:val="0432FF"/>
          <w:szCs w:val="20"/>
        </w:rPr>
        <w:t xml:space="preserve">ndergraduate </w:t>
      </w:r>
      <w:r>
        <w:rPr>
          <w:rFonts w:cs="Helvetica"/>
          <w:color w:val="0432FF"/>
          <w:szCs w:val="20"/>
        </w:rPr>
        <w:t>s</w:t>
      </w:r>
      <w:r w:rsidRPr="00A9151B">
        <w:rPr>
          <w:rFonts w:cs="Helvetica"/>
          <w:color w:val="0432FF"/>
          <w:szCs w:val="20"/>
        </w:rPr>
        <w:t xml:space="preserve">tudent </w:t>
      </w:r>
      <w:r w:rsidRPr="00A9151B">
        <w:rPr>
          <w:rFonts w:cs="Helvetica"/>
          <w:color w:val="000000"/>
          <w:szCs w:val="20"/>
        </w:rPr>
        <w:t xml:space="preserve">at </w:t>
      </w:r>
      <w:r>
        <w:rPr>
          <w:rFonts w:cs="Helvetica"/>
          <w:color w:val="0432FF"/>
          <w:szCs w:val="20"/>
        </w:rPr>
        <w:t>n</w:t>
      </w:r>
      <w:r w:rsidRPr="00A9151B">
        <w:rPr>
          <w:rFonts w:cs="Helvetica"/>
          <w:color w:val="0432FF"/>
          <w:szCs w:val="20"/>
        </w:rPr>
        <w:t xml:space="preserve">ame of </w:t>
      </w:r>
      <w:r>
        <w:rPr>
          <w:rFonts w:cs="Helvetica"/>
          <w:color w:val="0432FF"/>
          <w:szCs w:val="20"/>
        </w:rPr>
        <w:t>h</w:t>
      </w:r>
      <w:r w:rsidRPr="00A9151B">
        <w:rPr>
          <w:rFonts w:cs="Helvetica"/>
          <w:color w:val="0432FF"/>
          <w:szCs w:val="20"/>
        </w:rPr>
        <w:t xml:space="preserve">ome </w:t>
      </w:r>
      <w:r>
        <w:rPr>
          <w:rFonts w:cs="Helvetica"/>
          <w:color w:val="0432FF"/>
          <w:szCs w:val="20"/>
        </w:rPr>
        <w:t>i</w:t>
      </w:r>
      <w:r w:rsidRPr="00A9151B">
        <w:rPr>
          <w:rFonts w:cs="Helvetica"/>
          <w:color w:val="0432FF"/>
          <w:szCs w:val="20"/>
        </w:rPr>
        <w:t xml:space="preserve">nstitution </w:t>
      </w:r>
      <w:r w:rsidRPr="00A9151B">
        <w:rPr>
          <w:rFonts w:cs="Helvetica"/>
          <w:color w:val="000000"/>
          <w:szCs w:val="20"/>
        </w:rPr>
        <w:t xml:space="preserve">in </w:t>
      </w:r>
      <w:r w:rsidRPr="00A9151B">
        <w:rPr>
          <w:rFonts w:cs="Helvetica"/>
          <w:color w:val="0432FF"/>
          <w:szCs w:val="20"/>
        </w:rPr>
        <w:t>city, country/state</w:t>
      </w:r>
      <w:r w:rsidRPr="00A9151B">
        <w:rPr>
          <w:rFonts w:cs="Helvetica"/>
          <w:color w:val="000000"/>
          <w:szCs w:val="20"/>
        </w:rPr>
        <w:t xml:space="preserve">.  </w:t>
      </w:r>
      <w:r>
        <w:rPr>
          <w:rFonts w:cs="Helvetica"/>
          <w:color w:val="000000"/>
          <w:szCs w:val="20"/>
        </w:rPr>
        <w:t>They are</w:t>
      </w:r>
      <w:r w:rsidRPr="00A9151B">
        <w:rPr>
          <w:rFonts w:cs="Helvetica"/>
          <w:color w:val="000000"/>
          <w:szCs w:val="20"/>
        </w:rPr>
        <w:t xml:space="preserve"> a citizen of </w:t>
      </w:r>
      <w:r w:rsidRPr="00A9151B">
        <w:rPr>
          <w:rFonts w:cs="Helvetica"/>
          <w:color w:val="0432FF"/>
          <w:szCs w:val="20"/>
        </w:rPr>
        <w:t xml:space="preserve">country of citizenship </w:t>
      </w:r>
      <w:r w:rsidRPr="00A9151B">
        <w:rPr>
          <w:rFonts w:cs="Helvetica"/>
          <w:color w:val="000000"/>
          <w:szCs w:val="20"/>
        </w:rPr>
        <w:t xml:space="preserve">and resides at </w:t>
      </w:r>
      <w:r>
        <w:rPr>
          <w:rFonts w:cs="Helvetica"/>
          <w:color w:val="0432FF"/>
          <w:szCs w:val="20"/>
        </w:rPr>
        <w:t>home a</w:t>
      </w:r>
      <w:r w:rsidRPr="00A9151B">
        <w:rPr>
          <w:rFonts w:cs="Helvetica"/>
          <w:color w:val="0432FF"/>
          <w:szCs w:val="20"/>
        </w:rPr>
        <w:t xml:space="preserve">ddress </w:t>
      </w:r>
      <w:r w:rsidRPr="00A9151B">
        <w:rPr>
          <w:rFonts w:cs="Helvetica"/>
          <w:color w:val="000000"/>
          <w:szCs w:val="20"/>
        </w:rPr>
        <w:t xml:space="preserve">and can be reached at </w:t>
      </w:r>
      <w:r w:rsidRPr="00A9151B">
        <w:rPr>
          <w:rFonts w:cs="Helvetica"/>
          <w:color w:val="0432FF"/>
          <w:szCs w:val="20"/>
        </w:rPr>
        <w:t>email address, phone #</w:t>
      </w:r>
      <w:r w:rsidRPr="00A9151B">
        <w:rPr>
          <w:rFonts w:cs="Helvetica"/>
          <w:color w:val="000000"/>
          <w:szCs w:val="20"/>
        </w:rPr>
        <w:t xml:space="preserve">. </w:t>
      </w:r>
    </w:p>
    <w:p w14:paraId="31310B36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46E0AB49" w14:textId="7FF9A997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>Please note that there will be a Visiting Student Fee in the amount of $</w:t>
      </w:r>
      <w:r>
        <w:rPr>
          <w:rFonts w:cs="Helvetica"/>
          <w:color w:val="000000"/>
          <w:szCs w:val="20"/>
        </w:rPr>
        <w:t>625</w:t>
      </w:r>
      <w:r w:rsidRPr="00A9151B">
        <w:rPr>
          <w:rFonts w:cs="Helvetica"/>
          <w:color w:val="000000"/>
          <w:szCs w:val="20"/>
        </w:rPr>
        <w:t xml:space="preserve"> per month (AY 202</w:t>
      </w:r>
      <w:r>
        <w:rPr>
          <w:rFonts w:cs="Helvetica"/>
          <w:color w:val="000000"/>
          <w:szCs w:val="20"/>
        </w:rPr>
        <w:t>5</w:t>
      </w:r>
      <w:r w:rsidRPr="00A9151B">
        <w:rPr>
          <w:rFonts w:cs="Helvetica"/>
          <w:color w:val="000000"/>
          <w:szCs w:val="20"/>
        </w:rPr>
        <w:t>-202</w:t>
      </w:r>
      <w:r>
        <w:rPr>
          <w:rFonts w:cs="Helvetica"/>
          <w:color w:val="000000"/>
          <w:szCs w:val="20"/>
        </w:rPr>
        <w:t>6</w:t>
      </w:r>
      <w:r w:rsidRPr="00A9151B">
        <w:rPr>
          <w:rFonts w:cs="Helvetica"/>
          <w:color w:val="000000"/>
          <w:szCs w:val="20"/>
        </w:rPr>
        <w:t xml:space="preserve">), and </w:t>
      </w:r>
      <w:r w:rsidRPr="00A9151B">
        <w:rPr>
          <w:rFonts w:cs="Helvetica"/>
          <w:color w:val="0432FF"/>
          <w:szCs w:val="20"/>
        </w:rPr>
        <w:t xml:space="preserve">student </w:t>
      </w:r>
      <w:r>
        <w:rPr>
          <w:rFonts w:cs="Helvetica"/>
          <w:color w:val="0432FF"/>
          <w:szCs w:val="20"/>
        </w:rPr>
        <w:t xml:space="preserve">name </w:t>
      </w:r>
      <w:r w:rsidRPr="00A9151B">
        <w:rPr>
          <w:rFonts w:cs="Helvetica"/>
          <w:color w:val="0432FF"/>
          <w:szCs w:val="20"/>
        </w:rPr>
        <w:t xml:space="preserve">/ </w:t>
      </w:r>
      <w:r>
        <w:rPr>
          <w:rFonts w:cs="Helvetica"/>
          <w:color w:val="0432FF"/>
          <w:szCs w:val="20"/>
        </w:rPr>
        <w:t>host group/lab</w:t>
      </w:r>
      <w:r w:rsidRPr="00A9151B">
        <w:rPr>
          <w:rFonts w:cs="Helvetica"/>
          <w:color w:val="0432FF"/>
          <w:szCs w:val="20"/>
        </w:rPr>
        <w:t xml:space="preserve"> </w:t>
      </w:r>
      <w:r w:rsidRPr="00A9151B">
        <w:rPr>
          <w:rFonts w:cs="Helvetica"/>
          <w:color w:val="000000"/>
          <w:szCs w:val="20"/>
        </w:rPr>
        <w:t>is responsible for full payment 30 days in advance of visit. More information will be available in the onboarding portal once you have completed that process.</w:t>
      </w:r>
    </w:p>
    <w:p w14:paraId="0DABD7F9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3417E4A4" w14:textId="319C2EDE" w:rsidR="00A9151B" w:rsidRPr="00A9151B" w:rsidRDefault="00A9151B" w:rsidP="00A9151B">
      <w:pPr>
        <w:autoSpaceDE w:val="0"/>
        <w:autoSpaceDN w:val="0"/>
        <w:adjustRightInd w:val="0"/>
        <w:rPr>
          <w:rFonts w:cs="Helvetica"/>
          <w:i/>
          <w:iCs/>
          <w:color w:val="000000"/>
          <w:szCs w:val="20"/>
        </w:rPr>
      </w:pPr>
      <w:r w:rsidRPr="00A9151B">
        <w:rPr>
          <w:rFonts w:cs="Helvetica"/>
          <w:i/>
          <w:iCs/>
          <w:color w:val="000000"/>
          <w:szCs w:val="20"/>
        </w:rPr>
        <w:t xml:space="preserve">(If the </w:t>
      </w:r>
      <w:r>
        <w:rPr>
          <w:rFonts w:cs="Helvetica"/>
          <w:i/>
          <w:iCs/>
          <w:color w:val="000000"/>
          <w:szCs w:val="20"/>
        </w:rPr>
        <w:t>MIT host</w:t>
      </w:r>
      <w:r w:rsidRPr="00A9151B">
        <w:rPr>
          <w:rFonts w:cs="Helvetica"/>
          <w:i/>
          <w:iCs/>
          <w:color w:val="000000"/>
          <w:szCs w:val="20"/>
        </w:rPr>
        <w:t xml:space="preserve"> group is providing additional financial assistance) </w:t>
      </w:r>
    </w:p>
    <w:p w14:paraId="13AB283F" w14:textId="22B755F6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 xml:space="preserve">Additionally, </w:t>
      </w:r>
      <w:r w:rsidRPr="00A9151B">
        <w:rPr>
          <w:rFonts w:cs="Helvetica"/>
          <w:color w:val="0432FF"/>
          <w:szCs w:val="20"/>
        </w:rPr>
        <w:t xml:space="preserve">list all other expenses (living expense, health insurance, </w:t>
      </w:r>
      <w:proofErr w:type="spellStart"/>
      <w:r w:rsidRPr="00A9151B">
        <w:rPr>
          <w:rFonts w:cs="Helvetica"/>
          <w:color w:val="0432FF"/>
          <w:szCs w:val="20"/>
        </w:rPr>
        <w:t>etc</w:t>
      </w:r>
      <w:proofErr w:type="spellEnd"/>
      <w:r w:rsidRPr="00A9151B">
        <w:rPr>
          <w:rFonts w:cs="Helvetica"/>
          <w:color w:val="0432FF"/>
          <w:szCs w:val="20"/>
        </w:rPr>
        <w:t>)</w:t>
      </w:r>
      <w:r w:rsidRPr="00A9151B">
        <w:rPr>
          <w:rFonts w:cs="Helvetica"/>
          <w:color w:val="000000"/>
          <w:szCs w:val="20"/>
        </w:rPr>
        <w:t xml:space="preserve">, total amount of </w:t>
      </w:r>
      <w:r w:rsidRPr="00A9151B">
        <w:rPr>
          <w:rFonts w:cs="Helvetica"/>
          <w:color w:val="0432FF"/>
          <w:szCs w:val="20"/>
        </w:rPr>
        <w:t>$0000.00</w:t>
      </w:r>
      <w:r w:rsidRPr="00A9151B">
        <w:rPr>
          <w:rFonts w:cs="Helvetica"/>
          <w:color w:val="000000"/>
          <w:szCs w:val="20"/>
        </w:rPr>
        <w:t xml:space="preserve">, will be covered by </w:t>
      </w:r>
      <w:r>
        <w:rPr>
          <w:rFonts w:cs="Helvetica"/>
          <w:color w:val="0432FF"/>
          <w:szCs w:val="20"/>
        </w:rPr>
        <w:t xml:space="preserve">host </w:t>
      </w:r>
      <w:r>
        <w:rPr>
          <w:rFonts w:cs="Helvetica"/>
          <w:color w:val="0432FF"/>
          <w:szCs w:val="20"/>
        </w:rPr>
        <w:t>group/lab</w:t>
      </w:r>
      <w:r w:rsidRPr="00A9151B">
        <w:rPr>
          <w:rFonts w:cs="Helvetica"/>
          <w:color w:val="000000"/>
          <w:szCs w:val="20"/>
        </w:rPr>
        <w:t xml:space="preserve">. </w:t>
      </w:r>
    </w:p>
    <w:p w14:paraId="5D87CA3D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2833A300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i/>
          <w:iCs/>
          <w:color w:val="000000"/>
          <w:szCs w:val="20"/>
        </w:rPr>
      </w:pPr>
      <w:r w:rsidRPr="00A9151B">
        <w:rPr>
          <w:rFonts w:cs="Helvetica"/>
          <w:i/>
          <w:iCs/>
          <w:color w:val="000000"/>
          <w:szCs w:val="20"/>
        </w:rPr>
        <w:t xml:space="preserve">(For Foreign Nationals Only) </w:t>
      </w:r>
    </w:p>
    <w:p w14:paraId="6000ED9F" w14:textId="54D84C99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432FF"/>
          <w:szCs w:val="20"/>
        </w:rPr>
        <w:t xml:space="preserve">Mr./Ms. Student’s Name </w:t>
      </w:r>
      <w:r w:rsidRPr="00A9151B">
        <w:rPr>
          <w:rFonts w:cs="Helvetica"/>
          <w:color w:val="000000"/>
          <w:szCs w:val="20"/>
        </w:rPr>
        <w:t xml:space="preserve">has sufficient proficiency in </w:t>
      </w:r>
      <w:r>
        <w:rPr>
          <w:rFonts w:cs="Helvetica"/>
          <w:color w:val="000000"/>
          <w:szCs w:val="20"/>
        </w:rPr>
        <w:t xml:space="preserve">the </w:t>
      </w:r>
      <w:r w:rsidRPr="00A9151B">
        <w:rPr>
          <w:rFonts w:cs="Helvetica"/>
          <w:color w:val="000000"/>
          <w:szCs w:val="20"/>
        </w:rPr>
        <w:t xml:space="preserve">English language to successfully participate in the academic program at MIT, and to navigate daily life in the U.S. </w:t>
      </w:r>
    </w:p>
    <w:p w14:paraId="2862E066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7901B940" w14:textId="6072CBE6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 xml:space="preserve">For further information please contact </w:t>
      </w:r>
      <w:r>
        <w:rPr>
          <w:rFonts w:cs="Helvetica"/>
          <w:color w:val="000000"/>
          <w:szCs w:val="20"/>
        </w:rPr>
        <w:t xml:space="preserve">the EAPS academic administrator, Ann Greaney Williams: </w:t>
      </w:r>
      <w:r w:rsidRPr="00A9151B">
        <w:rPr>
          <w:rFonts w:cs="Helvetica"/>
          <w:color w:val="000000"/>
          <w:szCs w:val="20"/>
        </w:rPr>
        <w:t>agreaney@mit.</w:t>
      </w:r>
      <w:r w:rsidRPr="00A9151B">
        <w:rPr>
          <w:rFonts w:cs="Helvetica"/>
          <w:color w:val="000000"/>
          <w:szCs w:val="20"/>
        </w:rPr>
        <w:t>e</w:t>
      </w:r>
      <w:r w:rsidRPr="00A9151B">
        <w:rPr>
          <w:rFonts w:cs="Helvetica"/>
          <w:color w:val="000000"/>
          <w:szCs w:val="20"/>
        </w:rPr>
        <w:t>du</w:t>
      </w:r>
      <w:r>
        <w:rPr>
          <w:rFonts w:cs="Helvetica"/>
          <w:color w:val="000000"/>
          <w:szCs w:val="20"/>
        </w:rPr>
        <w:t xml:space="preserve">, </w:t>
      </w:r>
      <w:r w:rsidRPr="00A9151B">
        <w:rPr>
          <w:rFonts w:cs="Helvetica"/>
          <w:color w:val="000000"/>
          <w:szCs w:val="20"/>
        </w:rPr>
        <w:t>617-253-3381</w:t>
      </w:r>
      <w:r>
        <w:rPr>
          <w:rFonts w:cs="Helvetica"/>
          <w:color w:val="000000"/>
          <w:szCs w:val="20"/>
        </w:rPr>
        <w:t>.</w:t>
      </w:r>
    </w:p>
    <w:p w14:paraId="1EA8D690" w14:textId="522CD78A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12BAC2B7" w14:textId="77777777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4E3C1812" w14:textId="2B0FA85D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  <w:r w:rsidRPr="00A9151B">
        <w:rPr>
          <w:rFonts w:cs="Helvetica"/>
          <w:color w:val="000000"/>
          <w:szCs w:val="20"/>
        </w:rPr>
        <w:t xml:space="preserve">Sincerely, </w:t>
      </w:r>
    </w:p>
    <w:p w14:paraId="75604A2A" w14:textId="0A0A1FFA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417970E5" w14:textId="6AECC812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18C4544D" w14:textId="3EE2C7E5" w:rsid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1D1B5F54" w14:textId="77777777" w:rsidR="00A9151B" w:rsidRPr="00A9151B" w:rsidRDefault="00A9151B" w:rsidP="00A9151B">
      <w:pPr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5A204B59" w14:textId="05622236" w:rsidR="00765633" w:rsidRDefault="00A9151B" w:rsidP="00A9151B">
      <w:pPr>
        <w:rPr>
          <w:rFonts w:cs="Helvetica"/>
          <w:color w:val="0432FF"/>
          <w:szCs w:val="20"/>
        </w:rPr>
      </w:pPr>
      <w:r w:rsidRPr="00A9151B">
        <w:rPr>
          <w:rFonts w:cs="Helvetica"/>
          <w:color w:val="0432FF"/>
          <w:szCs w:val="20"/>
        </w:rPr>
        <w:t>Professor Host’s Name</w:t>
      </w:r>
    </w:p>
    <w:p w14:paraId="20C733B5" w14:textId="6784ED3F" w:rsidR="00A9151B" w:rsidRPr="00A9151B" w:rsidRDefault="00A9151B" w:rsidP="00A9151B">
      <w:pPr>
        <w:rPr>
          <w:color w:val="0432FF"/>
          <w:szCs w:val="20"/>
        </w:rPr>
      </w:pPr>
      <w:r w:rsidRPr="00A9151B">
        <w:rPr>
          <w:rFonts w:cs="Helvetica"/>
          <w:color w:val="0432FF"/>
          <w:szCs w:val="20"/>
        </w:rPr>
        <w:t xml:space="preserve">Professor Host’s </w:t>
      </w:r>
      <w:r>
        <w:rPr>
          <w:rFonts w:cs="Helvetica"/>
          <w:color w:val="0432FF"/>
          <w:szCs w:val="20"/>
        </w:rPr>
        <w:t>Title</w:t>
      </w:r>
    </w:p>
    <w:sectPr w:rsidR="00A9151B" w:rsidRPr="00A9151B" w:rsidSect="00DE6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51" w:right="1890" w:bottom="72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05BC" w14:textId="77777777" w:rsidR="006C1B5C" w:rsidRDefault="006C1B5C" w:rsidP="00226989">
      <w:r>
        <w:separator/>
      </w:r>
    </w:p>
  </w:endnote>
  <w:endnote w:type="continuationSeparator" w:id="0">
    <w:p w14:paraId="35781BC1" w14:textId="77777777" w:rsidR="006C1B5C" w:rsidRDefault="006C1B5C" w:rsidP="002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NHaasGroteskTXPro-55Rg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EF7" w14:textId="77777777" w:rsidR="00C9413C" w:rsidRDefault="00C9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E4B" w14:textId="77777777" w:rsidR="00C9413C" w:rsidRDefault="00C94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2356" w14:textId="77777777" w:rsidR="00C9413C" w:rsidRDefault="00C94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0D53" w14:textId="77777777" w:rsidR="006C1B5C" w:rsidRDefault="006C1B5C" w:rsidP="00226989">
      <w:r>
        <w:separator/>
      </w:r>
    </w:p>
  </w:footnote>
  <w:footnote w:type="continuationSeparator" w:id="0">
    <w:p w14:paraId="57EDEBD6" w14:textId="77777777" w:rsidR="006C1B5C" w:rsidRDefault="006C1B5C" w:rsidP="0022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92E1" w14:textId="77777777" w:rsidR="00C9413C" w:rsidRDefault="00C94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04"/>
      <w:gridCol w:w="4320"/>
    </w:tblGrid>
    <w:tr w:rsidR="00DB0E5C" w:rsidRPr="005B3C34" w14:paraId="0E74273A" w14:textId="77777777" w:rsidTr="00DB0E5C">
      <w:trPr>
        <w:trHeight w:val="461"/>
      </w:trPr>
      <w:tc>
        <w:tcPr>
          <w:tcW w:w="5904" w:type="dxa"/>
        </w:tcPr>
        <w:p w14:paraId="41D56C7F" w14:textId="77777777" w:rsidR="00DB0E5C" w:rsidRPr="005B3C34" w:rsidRDefault="00DB0E5C">
          <w:pPr>
            <w:pStyle w:val="Header"/>
          </w:pPr>
          <w:r w:rsidRPr="005B3C34">
            <w:rPr>
              <w:noProof/>
            </w:rPr>
            <w:drawing>
              <wp:inline distT="0" distB="0" distL="0" distR="0" wp14:anchorId="65F1C062" wp14:editId="066E57C1">
                <wp:extent cx="1743780" cy="256056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780" cy="256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33B02C70" w14:textId="77777777" w:rsidR="00DB0E5C" w:rsidRPr="00956E46" w:rsidRDefault="00DB0E5C" w:rsidP="00AF2B84">
          <w:pPr>
            <w:pStyle w:val="ContactInformation"/>
            <w:rPr>
              <w:rStyle w:val="Bold"/>
            </w:rPr>
          </w:pPr>
          <w:r w:rsidRPr="00956E46">
            <w:rPr>
              <w:rStyle w:val="Bold"/>
            </w:rPr>
            <w:t>Massachusetts Institute of Technology</w:t>
          </w:r>
        </w:p>
        <w:p w14:paraId="08A59889" w14:textId="77777777" w:rsidR="00DB0E5C" w:rsidRPr="00AF2B84" w:rsidRDefault="00060D50" w:rsidP="00AF2B84">
          <w:pPr>
            <w:pStyle w:val="ContactInformation"/>
          </w:pPr>
          <w:r>
            <w:t>7</w:t>
          </w:r>
          <w:r w:rsidR="00DB0E5C" w:rsidRPr="00AF2B84">
            <w:t>7 Massachusetts Avenue</w:t>
          </w:r>
        </w:p>
        <w:p w14:paraId="53D97D0F" w14:textId="77777777" w:rsidR="00DB0E5C" w:rsidRPr="00AF2B84" w:rsidRDefault="00DB0E5C" w:rsidP="00AF2B84">
          <w:pPr>
            <w:pStyle w:val="ContactInformation"/>
          </w:pPr>
          <w:r w:rsidRPr="00AF2B84">
            <w:t xml:space="preserve">Building </w:t>
          </w:r>
          <w:r w:rsidR="00D12BA3">
            <w:t>55-101</w:t>
          </w:r>
        </w:p>
        <w:p w14:paraId="599F989E" w14:textId="77777777" w:rsidR="00DB0E5C" w:rsidRDefault="00DB0E5C" w:rsidP="00AF2B84">
          <w:pPr>
            <w:pStyle w:val="ContactInformation"/>
          </w:pPr>
          <w:r w:rsidRPr="00AF2B84">
            <w:t>Cambridge, MA 02139</w:t>
          </w:r>
          <w:r w:rsidR="005F0276">
            <w:t>-</w:t>
          </w:r>
          <w:r w:rsidRPr="00AF2B84">
            <w:t>4307</w:t>
          </w:r>
        </w:p>
        <w:p w14:paraId="5AAEBC04" w14:textId="77777777" w:rsidR="00070CE9" w:rsidRDefault="00070CE9" w:rsidP="00AF2B84">
          <w:pPr>
            <w:pStyle w:val="ContactInformation"/>
          </w:pPr>
        </w:p>
        <w:p w14:paraId="7C6FBE64" w14:textId="77777777" w:rsidR="00070CE9" w:rsidRDefault="00070CE9" w:rsidP="00070CE9">
          <w:pPr>
            <w:pStyle w:val="ContactInformation"/>
          </w:pPr>
          <w:r>
            <w:t>617-253-2127</w:t>
          </w:r>
        </w:p>
        <w:p w14:paraId="65E7F378" w14:textId="77777777" w:rsidR="00070CE9" w:rsidRPr="00AF2B84" w:rsidRDefault="00070CE9" w:rsidP="00AF2B84">
          <w:pPr>
            <w:pStyle w:val="ContactInformation"/>
          </w:pPr>
          <w:r>
            <w:t>eaps.mit.edu</w:t>
          </w:r>
        </w:p>
      </w:tc>
    </w:tr>
  </w:tbl>
  <w:p w14:paraId="19118D60" w14:textId="77777777" w:rsidR="00226989" w:rsidRPr="005B3C34" w:rsidRDefault="00226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0871" w14:textId="77777777" w:rsidR="00C9413C" w:rsidRDefault="00C94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1B"/>
    <w:rsid w:val="00002146"/>
    <w:rsid w:val="00060D50"/>
    <w:rsid w:val="00070CE9"/>
    <w:rsid w:val="0010651B"/>
    <w:rsid w:val="001F290E"/>
    <w:rsid w:val="00222B20"/>
    <w:rsid w:val="00226989"/>
    <w:rsid w:val="00233225"/>
    <w:rsid w:val="00372E7B"/>
    <w:rsid w:val="005222D5"/>
    <w:rsid w:val="005B3C34"/>
    <w:rsid w:val="005C4037"/>
    <w:rsid w:val="005F0276"/>
    <w:rsid w:val="006137B5"/>
    <w:rsid w:val="006C1B5C"/>
    <w:rsid w:val="006C21DE"/>
    <w:rsid w:val="00765633"/>
    <w:rsid w:val="007F6CF0"/>
    <w:rsid w:val="0084291B"/>
    <w:rsid w:val="00956E46"/>
    <w:rsid w:val="00A9151B"/>
    <w:rsid w:val="00AA72A6"/>
    <w:rsid w:val="00AF2B84"/>
    <w:rsid w:val="00B07BD4"/>
    <w:rsid w:val="00C9413C"/>
    <w:rsid w:val="00CB6D1C"/>
    <w:rsid w:val="00CC0C96"/>
    <w:rsid w:val="00D12BA3"/>
    <w:rsid w:val="00D9318D"/>
    <w:rsid w:val="00DB0E5C"/>
    <w:rsid w:val="00DE3513"/>
    <w:rsid w:val="00DE6314"/>
    <w:rsid w:val="00E60ED8"/>
    <w:rsid w:val="00E67E20"/>
    <w:rsid w:val="00F26ECF"/>
    <w:rsid w:val="00F437E5"/>
    <w:rsid w:val="00FC54E5"/>
    <w:rsid w:val="00FC7A10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CA4B7"/>
  <w15:chartTrackingRefBased/>
  <w15:docId w15:val="{077DF800-3CB3-304E-B325-269E44A2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84"/>
    <w:rPr>
      <w:rFonts w:ascii="Helvetica" w:hAnsi="Helvetic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989"/>
  </w:style>
  <w:style w:type="paragraph" w:styleId="Footer">
    <w:name w:val="footer"/>
    <w:basedOn w:val="Normal"/>
    <w:link w:val="FooterChar"/>
    <w:uiPriority w:val="99"/>
    <w:unhideWhenUsed/>
    <w:rsid w:val="00226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989"/>
  </w:style>
  <w:style w:type="table" w:styleId="TableGrid">
    <w:name w:val="Table Grid"/>
    <w:basedOn w:val="TableNormal"/>
    <w:uiPriority w:val="39"/>
    <w:rsid w:val="0037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A72A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ntactInformation">
    <w:name w:val="Contact Information"/>
    <w:basedOn w:val="NoParagraphStyle"/>
    <w:uiPriority w:val="99"/>
    <w:rsid w:val="00AF2B84"/>
    <w:pPr>
      <w:suppressAutoHyphens/>
      <w:spacing w:line="180" w:lineRule="atLeast"/>
    </w:pPr>
    <w:rPr>
      <w:rFonts w:ascii="Helvetica" w:hAnsi="Helvetica" w:cs="NHaasGroteskTXPro-55Rg"/>
      <w:sz w:val="14"/>
      <w:szCs w:val="14"/>
    </w:rPr>
  </w:style>
  <w:style w:type="character" w:customStyle="1" w:styleId="Bold">
    <w:name w:val="Bold"/>
    <w:uiPriority w:val="99"/>
    <w:rsid w:val="00AA72A6"/>
    <w:rPr>
      <w:b/>
      <w:bCs/>
    </w:rPr>
  </w:style>
  <w:style w:type="paragraph" w:customStyle="1" w:styleId="Body">
    <w:name w:val="Body"/>
    <w:basedOn w:val="NoParagraphStyle"/>
    <w:uiPriority w:val="99"/>
    <w:rsid w:val="00CB6D1C"/>
    <w:pPr>
      <w:suppressAutoHyphens/>
      <w:spacing w:line="260" w:lineRule="atLeast"/>
    </w:pPr>
    <w:rPr>
      <w:rFonts w:ascii="NHaasGroteskTXPro-55Rg" w:hAnsi="NHaasGroteskTXPro-55Rg" w:cs="NHaasGroteskTXPro-55Rg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inisco/Documents/working/2024%20new%20desktop%20stuff/EAPS%20-%20MIT%20Parent%20Branding%20Files/Letterhead/_EAPS%20-%20MIT%20Parent%20Branding%20Letterhead_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_EAPS - MIT Parent Branding Letterhead_red.dotx</Template>
  <TotalTime>26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Fentress</dc:creator>
  <cp:keywords/>
  <dc:description/>
  <cp:lastModifiedBy>Jennifer Fentress</cp:lastModifiedBy>
  <cp:revision>1</cp:revision>
  <dcterms:created xsi:type="dcterms:W3CDTF">2025-09-24T22:36:00Z</dcterms:created>
  <dcterms:modified xsi:type="dcterms:W3CDTF">2025-09-24T23:06:00Z</dcterms:modified>
</cp:coreProperties>
</file>